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bookmarkStart w:id="0" w:name="_GoBack"/>
      <w:bookmarkEnd w:id="0"/>
      <w:r>
        <w:rPr>
          <w:rFonts w:hint="eastAsia" w:ascii="楷体_GB2312" w:hAnsi="Verdana" w:eastAsia="楷体_GB2312" w:cs="宋体"/>
          <w:b/>
          <w:bCs/>
          <w:kern w:val="0"/>
          <w:sz w:val="36"/>
        </w:rPr>
        <w:t>青溪中学</w:t>
      </w:r>
      <w:r>
        <w:rPr>
          <w:rFonts w:ascii="楷体_GB2312" w:hAnsi="Verdana" w:eastAsia="楷体_GB2312" w:cs="宋体"/>
          <w:b/>
          <w:bCs/>
          <w:kern w:val="0"/>
          <w:sz w:val="36"/>
        </w:rPr>
        <w:t>2018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学年度第二学期</w:t>
      </w:r>
    </w:p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第十二周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工作安排</w:t>
      </w:r>
      <w:r>
        <w:rPr>
          <w:rFonts w:ascii="楷体_GB2312" w:hAnsi="Verdana" w:eastAsia="楷体_GB2312" w:cs="宋体"/>
          <w:b/>
          <w:bCs/>
          <w:kern w:val="0"/>
          <w:sz w:val="36"/>
        </w:rPr>
        <w:t xml:space="preserve"> 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（</w:t>
      </w:r>
      <w:r>
        <w:rPr>
          <w:rFonts w:ascii="楷体_GB2312" w:hAnsi="Verdana" w:eastAsia="楷体_GB2312" w:cs="宋体"/>
          <w:b/>
          <w:bCs/>
          <w:kern w:val="0"/>
          <w:sz w:val="36"/>
        </w:rPr>
        <w:t>5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ascii="楷体_GB2312" w:hAnsi="Verdana" w:eastAsia="楷体_GB2312" w:cs="宋体"/>
          <w:b/>
          <w:bCs/>
          <w:kern w:val="0"/>
          <w:sz w:val="36"/>
        </w:rPr>
        <w:t>5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</w:t>
      </w:r>
      <w:r>
        <w:rPr>
          <w:rFonts w:ascii="楷体_GB2312" w:hAnsi="Verdana" w:eastAsia="楷体_GB2312" w:cs="宋体"/>
          <w:b/>
          <w:bCs/>
          <w:kern w:val="0"/>
          <w:sz w:val="36"/>
        </w:rPr>
        <w:t>—5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ascii="楷体_GB2312" w:hAnsi="Verdana" w:eastAsia="楷体_GB2312" w:cs="宋体"/>
          <w:b/>
          <w:bCs/>
          <w:kern w:val="0"/>
          <w:sz w:val="36"/>
        </w:rPr>
        <w:t>10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日）</w:t>
      </w:r>
    </w:p>
    <w:tbl>
      <w:tblPr>
        <w:tblStyle w:val="5"/>
        <w:tblW w:w="13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1620"/>
        <w:gridCol w:w="2556"/>
        <w:gridCol w:w="5760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星期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日期</w:t>
            </w:r>
          </w:p>
        </w:tc>
        <w:tc>
          <w:tcPr>
            <w:tcW w:w="162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时间</w:t>
            </w:r>
          </w:p>
        </w:tc>
        <w:tc>
          <w:tcPr>
            <w:tcW w:w="2556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地点</w:t>
            </w:r>
          </w:p>
        </w:tc>
        <w:tc>
          <w:tcPr>
            <w:tcW w:w="576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工作内容</w:t>
            </w:r>
          </w:p>
        </w:tc>
        <w:tc>
          <w:tcPr>
            <w:tcW w:w="2134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5.5</w:t>
            </w:r>
          </w:p>
        </w:tc>
        <w:tc>
          <w:tcPr>
            <w:tcW w:w="162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8:00</w:t>
            </w:r>
          </w:p>
        </w:tc>
        <w:tc>
          <w:tcPr>
            <w:tcW w:w="25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体育馆</w:t>
            </w:r>
          </w:p>
        </w:tc>
        <w:tc>
          <w:tcPr>
            <w:tcW w:w="5760" w:type="dxa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升旗仪式：“男女平等基本国策宣传主题活动”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（六</w:t>
            </w:r>
            <w:r>
              <w:rPr>
                <w:rFonts w:ascii="宋体" w:cs="宋体"/>
                <w:kern w:val="0"/>
                <w:sz w:val="24"/>
              </w:rPr>
              <w:t>5</w:t>
            </w:r>
            <w:r>
              <w:rPr>
                <w:rFonts w:hint="eastAsia" w:ascii="宋体" w:cs="宋体"/>
                <w:kern w:val="0"/>
                <w:sz w:val="24"/>
              </w:rPr>
              <w:t>班）</w:t>
            </w:r>
          </w:p>
        </w:tc>
        <w:tc>
          <w:tcPr>
            <w:tcW w:w="2134" w:type="dxa"/>
            <w:vMerge w:val="restart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12:00-12:30</w:t>
            </w:r>
          </w:p>
        </w:tc>
        <w:tc>
          <w:tcPr>
            <w:tcW w:w="25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各班级</w:t>
            </w:r>
          </w:p>
        </w:tc>
        <w:tc>
          <w:tcPr>
            <w:tcW w:w="5760" w:type="dxa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全校大扫除</w:t>
            </w:r>
          </w:p>
        </w:tc>
        <w:tc>
          <w:tcPr>
            <w:tcW w:w="2134" w:type="dxa"/>
            <w:vMerge w:val="continue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8" w:type="dxa"/>
            <w:vMerge w:val="continue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2556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311</w:t>
            </w:r>
            <w:r>
              <w:rPr>
                <w:rFonts w:hint="eastAsia" w:ascii="宋体"/>
                <w:sz w:val="24"/>
              </w:rPr>
              <w:t>会议室</w:t>
            </w:r>
          </w:p>
        </w:tc>
        <w:tc>
          <w:tcPr>
            <w:tcW w:w="5760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2018</w:t>
            </w:r>
            <w:r>
              <w:rPr>
                <w:rFonts w:hint="eastAsia" w:ascii="宋体"/>
                <w:sz w:val="24"/>
              </w:rPr>
              <w:t>星光项目检查</w:t>
            </w:r>
          </w:p>
        </w:tc>
        <w:tc>
          <w:tcPr>
            <w:tcW w:w="2134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总务保障部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8" w:type="dxa"/>
            <w:vMerge w:val="restart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5.6</w:t>
            </w:r>
          </w:p>
        </w:tc>
        <w:tc>
          <w:tcPr>
            <w:tcW w:w="162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2556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311</w:t>
            </w:r>
            <w:r>
              <w:rPr>
                <w:rFonts w:hint="eastAsia" w:ascii="宋体"/>
                <w:sz w:val="24"/>
              </w:rPr>
              <w:t>会议室</w:t>
            </w:r>
          </w:p>
        </w:tc>
        <w:tc>
          <w:tcPr>
            <w:tcW w:w="5760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教研组长工作例会</w:t>
            </w:r>
          </w:p>
        </w:tc>
        <w:tc>
          <w:tcPr>
            <w:tcW w:w="2134" w:type="dxa"/>
            <w:vMerge w:val="restart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8" w:type="dxa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14:45</w:t>
            </w:r>
          </w:p>
        </w:tc>
        <w:tc>
          <w:tcPr>
            <w:tcW w:w="2556" w:type="dxa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六年级：底楼会议室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七年级：</w:t>
            </w:r>
            <w:r>
              <w:rPr>
                <w:rFonts w:ascii="宋体"/>
                <w:sz w:val="24"/>
              </w:rPr>
              <w:t>311</w:t>
            </w:r>
            <w:r>
              <w:rPr>
                <w:rFonts w:hint="eastAsia" w:ascii="宋体"/>
                <w:sz w:val="24"/>
              </w:rPr>
              <w:t>会议室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八年级：教工之家</w:t>
            </w:r>
          </w:p>
        </w:tc>
        <w:tc>
          <w:tcPr>
            <w:tcW w:w="5760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六、七、八年级质量分析会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（年级组长负责组织、定主题；道法、历史一起参加）</w:t>
            </w:r>
          </w:p>
        </w:tc>
        <w:tc>
          <w:tcPr>
            <w:tcW w:w="2134" w:type="dxa"/>
            <w:vMerge w:val="continue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8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5.7</w:t>
            </w:r>
          </w:p>
        </w:tc>
        <w:tc>
          <w:tcPr>
            <w:tcW w:w="162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3:00-4:30</w:t>
            </w:r>
          </w:p>
        </w:tc>
        <w:tc>
          <w:tcPr>
            <w:tcW w:w="2556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各地点</w:t>
            </w:r>
          </w:p>
        </w:tc>
        <w:tc>
          <w:tcPr>
            <w:tcW w:w="5760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七年级学生家长会</w:t>
            </w:r>
          </w:p>
        </w:tc>
        <w:tc>
          <w:tcPr>
            <w:tcW w:w="2134" w:type="dxa"/>
            <w:vMerge w:val="continue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8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5.8</w:t>
            </w:r>
          </w:p>
        </w:tc>
        <w:tc>
          <w:tcPr>
            <w:tcW w:w="162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3:00-4:30</w:t>
            </w:r>
          </w:p>
        </w:tc>
        <w:tc>
          <w:tcPr>
            <w:tcW w:w="2556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各地点</w:t>
            </w:r>
          </w:p>
        </w:tc>
        <w:tc>
          <w:tcPr>
            <w:tcW w:w="5760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六年级学生家长会</w:t>
            </w:r>
          </w:p>
        </w:tc>
        <w:tc>
          <w:tcPr>
            <w:tcW w:w="2134" w:type="dxa"/>
            <w:vMerge w:val="continue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8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5.9</w:t>
            </w:r>
          </w:p>
        </w:tc>
        <w:tc>
          <w:tcPr>
            <w:tcW w:w="162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3:00-4:30</w:t>
            </w:r>
          </w:p>
        </w:tc>
        <w:tc>
          <w:tcPr>
            <w:tcW w:w="2556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各地点</w:t>
            </w:r>
          </w:p>
        </w:tc>
        <w:tc>
          <w:tcPr>
            <w:tcW w:w="5760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八年级学生家长会</w:t>
            </w:r>
          </w:p>
        </w:tc>
        <w:tc>
          <w:tcPr>
            <w:tcW w:w="2134" w:type="dxa"/>
            <w:vMerge w:val="continue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8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5.10</w:t>
            </w:r>
          </w:p>
        </w:tc>
        <w:tc>
          <w:tcPr>
            <w:tcW w:w="162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2556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底楼会议室</w:t>
            </w:r>
          </w:p>
        </w:tc>
        <w:tc>
          <w:tcPr>
            <w:tcW w:w="5760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教代会审议“</w:t>
            </w: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区园丁奖候选人名单”</w:t>
            </w:r>
          </w:p>
        </w:tc>
        <w:tc>
          <w:tcPr>
            <w:tcW w:w="2134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8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>
              <w:rPr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5.8-5.10</w:t>
            </w:r>
          </w:p>
        </w:tc>
        <w:tc>
          <w:tcPr>
            <w:tcW w:w="16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三天</w:t>
            </w:r>
          </w:p>
        </w:tc>
        <w:tc>
          <w:tcPr>
            <w:tcW w:w="2556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五四健生中心</w:t>
            </w:r>
          </w:p>
        </w:tc>
        <w:tc>
          <w:tcPr>
            <w:tcW w:w="5760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七年级学农</w:t>
            </w:r>
          </w:p>
        </w:tc>
        <w:tc>
          <w:tcPr>
            <w:tcW w:w="2134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</w:tcPr>
          <w:p>
            <w:pPr>
              <w:rPr>
                <w:sz w:val="32"/>
                <w:szCs w:val="40"/>
              </w:rPr>
            </w:pPr>
          </w:p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备注</w:t>
            </w:r>
          </w:p>
        </w:tc>
        <w:tc>
          <w:tcPr>
            <w:tcW w:w="10450" w:type="dxa"/>
            <w:gridSpan w:val="3"/>
          </w:tcPr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教工社团活动；“庆祝新中国成立</w:t>
            </w:r>
            <w:r>
              <w:rPr>
                <w:sz w:val="24"/>
              </w:rPr>
              <w:t>70</w:t>
            </w:r>
            <w:r>
              <w:rPr>
                <w:rFonts w:hint="eastAsia"/>
                <w:sz w:val="24"/>
              </w:rPr>
              <w:t>周年</w:t>
            </w: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我与奉贤共成长”征文活动；关于开展</w:t>
            </w: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学年度教代会民主评议重大专项工作准备工作。</w:t>
            </w: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【工会】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</w:p>
          <w:p>
            <w:pPr>
              <w:pStyle w:val="10"/>
              <w:numPr>
                <w:ilvl w:val="0"/>
                <w:numId w:val="1"/>
              </w:numPr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岗位等级晋升工作（周二中午校聘任委员会会议）；创建均衡数据预报；数据采集工作；其他人事常规工作。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        </w:t>
            </w:r>
            <w:r>
              <w:rPr>
                <w:rFonts w:hint="eastAsia"/>
                <w:sz w:val="24"/>
              </w:rPr>
              <w:t>【人力资源部】</w:t>
            </w:r>
          </w:p>
          <w:p>
            <w:pPr>
              <w:pStyle w:val="10"/>
              <w:ind w:firstLine="0" w:firstLineChars="0"/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日（周日）上星期五的课；推优工作志愿填报。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【教学管理部】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常规工作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保安，保洁，绿化，食堂，食品安全检测）；</w:t>
            </w: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校园安全查勘工作准备；垃圾分类推进工作；涉黑涉恶涉伞问题排查工作。</w:t>
            </w: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【总务保障部】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A27"/>
    <w:multiLevelType w:val="singleLevel"/>
    <w:tmpl w:val="2FF87A27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3ECA"/>
    <w:rsid w:val="002B25FF"/>
    <w:rsid w:val="004A76CF"/>
    <w:rsid w:val="005A7212"/>
    <w:rsid w:val="00801425"/>
    <w:rsid w:val="00807207"/>
    <w:rsid w:val="009A139C"/>
    <w:rsid w:val="00A016A8"/>
    <w:rsid w:val="00AB38AA"/>
    <w:rsid w:val="00C11B2F"/>
    <w:rsid w:val="00C965C5"/>
    <w:rsid w:val="00E02844"/>
    <w:rsid w:val="00E72C02"/>
    <w:rsid w:val="00E760EF"/>
    <w:rsid w:val="00FC0C55"/>
    <w:rsid w:val="010E16E8"/>
    <w:rsid w:val="0273581B"/>
    <w:rsid w:val="02CC5E1A"/>
    <w:rsid w:val="05745801"/>
    <w:rsid w:val="0BC33E0A"/>
    <w:rsid w:val="0E6D0301"/>
    <w:rsid w:val="0FFC6FCE"/>
    <w:rsid w:val="187028C0"/>
    <w:rsid w:val="197151F9"/>
    <w:rsid w:val="1AB101EB"/>
    <w:rsid w:val="1F047CEA"/>
    <w:rsid w:val="243F0402"/>
    <w:rsid w:val="25993520"/>
    <w:rsid w:val="27C155A7"/>
    <w:rsid w:val="28273ECA"/>
    <w:rsid w:val="2EE13062"/>
    <w:rsid w:val="30FB0366"/>
    <w:rsid w:val="31997DE6"/>
    <w:rsid w:val="34AF38AC"/>
    <w:rsid w:val="39717D89"/>
    <w:rsid w:val="39EA274B"/>
    <w:rsid w:val="4040268F"/>
    <w:rsid w:val="41A906DD"/>
    <w:rsid w:val="41C71CBD"/>
    <w:rsid w:val="422652E6"/>
    <w:rsid w:val="4269754A"/>
    <w:rsid w:val="43F72F57"/>
    <w:rsid w:val="47AA13A1"/>
    <w:rsid w:val="49B83E39"/>
    <w:rsid w:val="4B6940A7"/>
    <w:rsid w:val="4FDB2DE5"/>
    <w:rsid w:val="53E07DFB"/>
    <w:rsid w:val="544F0F14"/>
    <w:rsid w:val="598C6B2B"/>
    <w:rsid w:val="5DC02C2D"/>
    <w:rsid w:val="5FED3177"/>
    <w:rsid w:val="6215036B"/>
    <w:rsid w:val="63E12930"/>
    <w:rsid w:val="644F2DAA"/>
    <w:rsid w:val="656B52F6"/>
    <w:rsid w:val="67575063"/>
    <w:rsid w:val="6A2B2A48"/>
    <w:rsid w:val="6ED93A7B"/>
    <w:rsid w:val="6F96256D"/>
    <w:rsid w:val="7035516B"/>
    <w:rsid w:val="707F7EFC"/>
    <w:rsid w:val="71356C8D"/>
    <w:rsid w:val="71FC7779"/>
    <w:rsid w:val="75064571"/>
    <w:rsid w:val="7EDC142E"/>
    <w:rsid w:val="7F6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99"/>
    <w:rPr>
      <w:rFonts w:cs="Times New Roman"/>
      <w:color w:val="333333"/>
      <w:u w:val="none"/>
    </w:rPr>
  </w:style>
  <w:style w:type="character" w:styleId="9">
    <w:name w:val="Hyperlink"/>
    <w:basedOn w:val="7"/>
    <w:qFormat/>
    <w:uiPriority w:val="99"/>
    <w:rPr>
      <w:rFonts w:cs="Times New Roman"/>
      <w:color w:val="333333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Head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7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131</Words>
  <Characters>753</Characters>
  <Lines>0</Lines>
  <Paragraphs>0</Paragraphs>
  <TotalTime>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2019-05-03T08:42:00Z</dcterms:created>
  <dc:creator>YaYa</dc:creator>
  <cp:lastModifiedBy>YaYa</cp:lastModifiedBy>
  <cp:lastPrinted>2018-11-11T05:28:00Z</cp:lastPrinted>
  <dcterms:modified xsi:type="dcterms:W3CDTF">2019-06-08T03:19:26Z</dcterms:modified>
  <dc:title>青溪中学2018学年度第二学期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